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项目名称：哈尔滨市人民检察院_哈尔滨市院与基层院专线网络租赁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：SC[2020]7402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09</w:t>
      </w:r>
      <w:r>
        <w:rPr>
          <w:rFonts w:hint="eastAsia" w:ascii="仿宋_GB2312" w:eastAsia="仿宋_GB2312"/>
          <w:sz w:val="24"/>
          <w:szCs w:val="24"/>
        </w:rPr>
        <w:t>日至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B22065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2020-11-09T01:16:48Z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