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****年**月**日至****年**月**日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是否购买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购买时间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1BB4ADE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3F553B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2021-01-11T03:03:04Z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